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4C" w:rsidRDefault="006A1F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1846703</wp:posOffset>
            </wp:positionH>
            <wp:positionV relativeFrom="paragraph">
              <wp:posOffset>-664823</wp:posOffset>
            </wp:positionV>
            <wp:extent cx="2127251" cy="1879604"/>
            <wp:effectExtent l="0" t="0" r="6349" b="6346"/>
            <wp:wrapNone/>
            <wp:docPr id="1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1" cy="1879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074C" w:rsidRDefault="008B074C"/>
    <w:p w:rsidR="008B074C" w:rsidRDefault="008B074C"/>
    <w:p w:rsidR="008B074C" w:rsidRDefault="008B074C"/>
    <w:p w:rsidR="008B074C" w:rsidRDefault="008B074C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/>
          <w:b/>
          <w:bCs/>
          <w:kern w:val="3"/>
          <w:sz w:val="32"/>
          <w:szCs w:val="32"/>
          <w:lang w:val="hu-HU" w:eastAsia="hu-HU"/>
        </w:rPr>
      </w:pPr>
    </w:p>
    <w:p w:rsidR="008B074C" w:rsidRDefault="006A1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val="hu-HU" w:eastAsia="hu-HU"/>
        </w:rPr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val="hu-HU" w:eastAsia="hu-HU"/>
        </w:rPr>
        <w:t xml:space="preserve">A HALLGATÓ ÁLTAL KÖTELEZŐEN </w:t>
      </w:r>
    </w:p>
    <w:p w:rsidR="008B074C" w:rsidRDefault="006A1F43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val="hu-HU" w:eastAsia="hu-HU"/>
        </w:rPr>
        <w:t>BEJELENTENDŐ</w:t>
      </w:r>
      <w:r>
        <w:rPr>
          <w:rFonts w:ascii="Times New Roman" w:eastAsia="Courier New" w:hAnsi="Times New Roman"/>
          <w:b/>
          <w:bCs/>
          <w:kern w:val="3"/>
          <w:sz w:val="32"/>
          <w:szCs w:val="32"/>
          <w:lang w:val="hu-HU" w:eastAsia="hu-HU"/>
        </w:rPr>
        <w:t xml:space="preserve"> </w:t>
      </w:r>
      <w:r>
        <w:rPr>
          <w:rFonts w:ascii="Times New Roman" w:eastAsia="Times New Roman" w:hAnsi="Times New Roman"/>
          <w:b/>
          <w:bCs/>
          <w:kern w:val="3"/>
          <w:sz w:val="32"/>
          <w:szCs w:val="32"/>
          <w:lang w:val="hu-HU" w:eastAsia="hu-HU"/>
        </w:rPr>
        <w:t xml:space="preserve">ADATOK </w:t>
      </w:r>
    </w:p>
    <w:p w:rsidR="008B074C" w:rsidRDefault="008B07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"/>
          <w:sz w:val="32"/>
          <w:szCs w:val="32"/>
          <w:lang w:val="hu-HU" w:eastAsia="hu-HU"/>
        </w:rPr>
      </w:pPr>
    </w:p>
    <w:tbl>
      <w:tblPr>
        <w:tblW w:w="10916" w:type="dxa"/>
        <w:tblInd w:w="-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4395"/>
      </w:tblGrid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ind w:left="215" w:right="1322" w:hanging="21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hallgató neve, születési neve:</w:t>
            </w:r>
          </w:p>
        </w:tc>
        <w:tc>
          <w:tcPr>
            <w:tcW w:w="4395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Édesanyja születési neve: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hallgató születési helye és ideje: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Állampolgársága: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Bejelentett lakóhelyének, tartózkodási helyének címe: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Értesítési címe: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Telefonszáma: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Elektronikus levélcíme: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Nem szlovák -magyar állampolgár esetén a Szlovák-Magyar Köztársaság területén való tartózkodás jogcíme és a tartózkodásra jogosító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okirat - külön törvény szerint a szabad mozgás és tartózkodás jogával rendelkező személyek esetén a tartózkodási jogot igazoló okmány megnevezése, száma: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külföldi tanulmányok helye, ideje: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hu-HU" w:eastAsia="hu-HU"/>
              </w:rPr>
              <w:t xml:space="preserve">A fogyatékossággal élőket megillető különleges bánásmód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hu-HU" w:eastAsia="hu-HU"/>
              </w:rPr>
              <w:t>elbírálásához szükséges adatok: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 xml:space="preserve">A hallgató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szem.ig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. vagy útlevél száma: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hallgató azonosító száma: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hallgató társadalombiztosítási azonosító jele: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A hallgató adóazonosító jele: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hu-HU" w:eastAsia="hu-HU"/>
              </w:rPr>
              <w:t>Érettségi bizonyítvány kiadásának éve: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hu-HU" w:eastAsia="hu-HU"/>
              </w:rPr>
              <w:t xml:space="preserve">Érettségi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hu-HU" w:eastAsia="hu-HU"/>
              </w:rPr>
              <w:t>bizonyítványt kiállító intézmény neve: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hu-HU" w:eastAsia="hu-HU"/>
              </w:rPr>
              <w:t>Érettségi bizonyítványt kiállító intézmény címe: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hu-HU" w:eastAsia="hu-HU"/>
              </w:rPr>
              <w:t>Érettségi bizonyítványt kiállító intézmény OM azonosítója: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  <w:tr w:rsidR="008B07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1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74C" w:rsidRDefault="006A1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hu-HU"/>
              </w:rPr>
              <w:t>Államilag elismert nyelvvizsga típusa:</w:t>
            </w:r>
          </w:p>
        </w:tc>
        <w:tc>
          <w:tcPr>
            <w:tcW w:w="4395" w:type="dxa"/>
            <w:tcBorders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074C" w:rsidRDefault="006A1F43">
            <w:pPr>
              <w:spacing w:after="0" w:line="240" w:lineRule="auto"/>
              <w:rPr>
                <w:rFonts w:eastAsia="Times New Roman" w:cs="Calibri"/>
                <w:color w:val="000000"/>
                <w:lang w:val="hu-HU" w:eastAsia="hu-HU"/>
              </w:rPr>
            </w:pPr>
            <w:r>
              <w:rPr>
                <w:rFonts w:eastAsia="Times New Roman" w:cs="Calibri"/>
                <w:color w:val="000000"/>
                <w:lang w:val="hu-HU" w:eastAsia="hu-HU"/>
              </w:rPr>
              <w:t> </w:t>
            </w:r>
          </w:p>
        </w:tc>
      </w:tr>
    </w:tbl>
    <w:p w:rsidR="008B074C" w:rsidRDefault="008B074C">
      <w:pPr>
        <w:tabs>
          <w:tab w:val="left" w:pos="1514"/>
        </w:tabs>
      </w:pPr>
    </w:p>
    <w:p w:rsidR="008B074C" w:rsidRDefault="006A1F43">
      <w:pPr>
        <w:tabs>
          <w:tab w:val="left" w:pos="1514"/>
        </w:tabs>
        <w:ind w:left="-851"/>
      </w:pPr>
      <w:r>
        <w:t>.............................nely...................év..................hó.................nap.</w:t>
      </w:r>
    </w:p>
    <w:p w:rsidR="008B074C" w:rsidRDefault="008B074C">
      <w:pPr>
        <w:tabs>
          <w:tab w:val="left" w:pos="1514"/>
        </w:tabs>
        <w:ind w:left="-851"/>
        <w:rPr>
          <w:sz w:val="20"/>
          <w:szCs w:val="20"/>
        </w:rPr>
      </w:pPr>
    </w:p>
    <w:p w:rsidR="008B074C" w:rsidRDefault="006A1F43">
      <w:pPr>
        <w:tabs>
          <w:tab w:val="left" w:pos="1514"/>
        </w:tabs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</w:t>
      </w:r>
    </w:p>
    <w:p w:rsidR="008B074C" w:rsidRDefault="006A1F43">
      <w:pPr>
        <w:tabs>
          <w:tab w:val="left" w:pos="1514"/>
        </w:tabs>
        <w:spacing w:after="0"/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Hallgató aláírása</w:t>
      </w:r>
    </w:p>
    <w:p w:rsidR="008B074C" w:rsidRDefault="008B074C">
      <w:pPr>
        <w:tabs>
          <w:tab w:val="left" w:pos="1514"/>
        </w:tabs>
        <w:spacing w:after="0"/>
        <w:ind w:left="-851"/>
      </w:pPr>
    </w:p>
    <w:p w:rsidR="008B074C" w:rsidRDefault="008B074C">
      <w:pPr>
        <w:tabs>
          <w:tab w:val="left" w:pos="1514"/>
        </w:tabs>
        <w:spacing w:after="0"/>
        <w:ind w:left="-851"/>
      </w:pPr>
    </w:p>
    <w:p w:rsidR="008B074C" w:rsidRDefault="006A1F43">
      <w:pPr>
        <w:tabs>
          <w:tab w:val="left" w:pos="1514"/>
        </w:tabs>
        <w:spacing w:after="0"/>
        <w:ind w:left="-851"/>
      </w:pPr>
      <w:r>
        <w:rPr>
          <w:color w:val="C00000"/>
        </w:rPr>
        <w:t>HIK.3.§</w:t>
      </w:r>
    </w:p>
    <w:sectPr w:rsidR="008B074C">
      <w:pgSz w:w="11906" w:h="16838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43" w:rsidRDefault="006A1F43">
      <w:pPr>
        <w:spacing w:after="0" w:line="240" w:lineRule="auto"/>
      </w:pPr>
      <w:r>
        <w:separator/>
      </w:r>
    </w:p>
  </w:endnote>
  <w:endnote w:type="continuationSeparator" w:id="0">
    <w:p w:rsidR="006A1F43" w:rsidRDefault="006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43" w:rsidRDefault="006A1F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1F43" w:rsidRDefault="006A1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074C"/>
    <w:rsid w:val="006A1F43"/>
    <w:rsid w:val="00847A27"/>
    <w:rsid w:val="008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16AD8-200E-47B1-A810-F9A0E93C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dc:description/>
  <cp:lastModifiedBy>BaloghGabor</cp:lastModifiedBy>
  <cp:revision>2</cp:revision>
  <dcterms:created xsi:type="dcterms:W3CDTF">2024-10-20T11:05:00Z</dcterms:created>
  <dcterms:modified xsi:type="dcterms:W3CDTF">2024-10-20T11:05:00Z</dcterms:modified>
</cp:coreProperties>
</file>